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930"/>
      </w:tblGrid>
      <w:tr w:rsidR="000F7022" w:rsidRPr="006B0F9C" w:rsidTr="000F7022">
        <w:trPr>
          <w:cantSplit/>
        </w:trPr>
        <w:tc>
          <w:tcPr>
            <w:tcW w:w="8890" w:type="dxa"/>
            <w:gridSpan w:val="2"/>
            <w:shd w:val="clear" w:color="auto" w:fill="E6E6E6"/>
          </w:tcPr>
          <w:p w:rsidR="000F7022" w:rsidRPr="006B0F9C" w:rsidRDefault="000F7022" w:rsidP="000F7022">
            <w:pPr>
              <w:rPr>
                <w:rFonts w:cs="Arial"/>
                <w:b/>
                <w:bCs/>
              </w:rPr>
            </w:pPr>
            <w:r w:rsidRPr="006B0F9C">
              <w:rPr>
                <w:rFonts w:cs="Arial"/>
                <w:b/>
                <w:bCs/>
              </w:rPr>
              <w:t xml:space="preserve">Gegevens van de aanvrager </w:t>
            </w:r>
          </w:p>
        </w:tc>
      </w:tr>
      <w:tr w:rsidR="000F7022" w:rsidRPr="006B0F9C" w:rsidTr="000F7022">
        <w:tc>
          <w:tcPr>
            <w:tcW w:w="3960" w:type="dxa"/>
          </w:tcPr>
          <w:p w:rsidR="000F7022" w:rsidRPr="006B0F9C" w:rsidRDefault="000F7022" w:rsidP="000F7022">
            <w:pPr>
              <w:rPr>
                <w:rFonts w:cs="Arial"/>
              </w:rPr>
            </w:pPr>
            <w:r w:rsidRPr="006B0F9C">
              <w:rPr>
                <w:rFonts w:cs="Arial"/>
              </w:rPr>
              <w:t>Achternaam + voorletters</w:t>
            </w:r>
          </w:p>
        </w:tc>
        <w:tc>
          <w:tcPr>
            <w:tcW w:w="4930" w:type="dxa"/>
          </w:tcPr>
          <w:p w:rsidR="000F7022" w:rsidRDefault="000F7022" w:rsidP="000F7022">
            <w:pPr>
              <w:rPr>
                <w:rFonts w:cs="Arial"/>
              </w:rPr>
            </w:pPr>
          </w:p>
          <w:p w:rsidR="000F7022" w:rsidRPr="006B0F9C" w:rsidRDefault="000F7022" w:rsidP="000F7022">
            <w:pPr>
              <w:rPr>
                <w:rFonts w:cs="Arial"/>
              </w:rPr>
            </w:pPr>
          </w:p>
        </w:tc>
      </w:tr>
      <w:tr w:rsidR="000F7022" w:rsidRPr="006B0F9C" w:rsidTr="000F7022">
        <w:tc>
          <w:tcPr>
            <w:tcW w:w="3960" w:type="dxa"/>
          </w:tcPr>
          <w:p w:rsidR="000F7022" w:rsidRPr="006B0F9C" w:rsidRDefault="000F7022" w:rsidP="000F7022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6B0F9C">
              <w:rPr>
                <w:rFonts w:cs="Arial"/>
              </w:rPr>
              <w:t>nschrijfnummer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ZuidWestWonen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4930" w:type="dxa"/>
          </w:tcPr>
          <w:p w:rsidR="000F7022" w:rsidRDefault="000F7022" w:rsidP="000F7022">
            <w:pPr>
              <w:rPr>
                <w:rFonts w:cs="Arial"/>
              </w:rPr>
            </w:pPr>
          </w:p>
          <w:p w:rsidR="000F7022" w:rsidRPr="006B0F9C" w:rsidRDefault="000F7022" w:rsidP="000F7022">
            <w:pPr>
              <w:rPr>
                <w:rFonts w:cs="Arial"/>
              </w:rPr>
            </w:pPr>
          </w:p>
        </w:tc>
      </w:tr>
      <w:tr w:rsidR="000F7022" w:rsidRPr="006B0F9C" w:rsidTr="000F7022">
        <w:tc>
          <w:tcPr>
            <w:tcW w:w="3960" w:type="dxa"/>
          </w:tcPr>
          <w:p w:rsidR="000F7022" w:rsidRPr="006B0F9C" w:rsidRDefault="000F7022" w:rsidP="000F7022">
            <w:pPr>
              <w:rPr>
                <w:rFonts w:cs="Arial"/>
              </w:rPr>
            </w:pPr>
            <w:r>
              <w:rPr>
                <w:rFonts w:cs="Arial"/>
              </w:rPr>
              <w:t>Adres huidige woning</w:t>
            </w:r>
          </w:p>
        </w:tc>
        <w:tc>
          <w:tcPr>
            <w:tcW w:w="4930" w:type="dxa"/>
          </w:tcPr>
          <w:p w:rsidR="000F7022" w:rsidRDefault="000F7022" w:rsidP="000F7022">
            <w:pPr>
              <w:rPr>
                <w:rFonts w:cs="Arial"/>
              </w:rPr>
            </w:pPr>
          </w:p>
          <w:p w:rsidR="000F7022" w:rsidRPr="006B0F9C" w:rsidRDefault="000F7022" w:rsidP="000F7022">
            <w:pPr>
              <w:rPr>
                <w:rFonts w:cs="Arial"/>
              </w:rPr>
            </w:pPr>
          </w:p>
        </w:tc>
      </w:tr>
      <w:tr w:rsidR="000F7022" w:rsidRPr="006B0F9C" w:rsidTr="000F7022">
        <w:tc>
          <w:tcPr>
            <w:tcW w:w="3960" w:type="dxa"/>
          </w:tcPr>
          <w:p w:rsidR="000F7022" w:rsidRPr="006B0F9C" w:rsidRDefault="000F7022" w:rsidP="000F7022">
            <w:pPr>
              <w:rPr>
                <w:rFonts w:cs="Arial"/>
              </w:rPr>
            </w:pPr>
            <w:r>
              <w:rPr>
                <w:rFonts w:cs="Arial"/>
              </w:rPr>
              <w:t>Adres ruilwoning</w:t>
            </w:r>
          </w:p>
        </w:tc>
        <w:tc>
          <w:tcPr>
            <w:tcW w:w="4930" w:type="dxa"/>
          </w:tcPr>
          <w:p w:rsidR="000F7022" w:rsidRDefault="000F7022" w:rsidP="000F7022">
            <w:pPr>
              <w:rPr>
                <w:rFonts w:cs="Arial"/>
              </w:rPr>
            </w:pPr>
          </w:p>
          <w:p w:rsidR="000F7022" w:rsidRPr="006B0F9C" w:rsidRDefault="000F7022" w:rsidP="000F7022">
            <w:pPr>
              <w:rPr>
                <w:rFonts w:cs="Arial"/>
              </w:rPr>
            </w:pPr>
          </w:p>
        </w:tc>
      </w:tr>
      <w:tr w:rsidR="000F7022" w:rsidRPr="006B0F9C" w:rsidTr="000F7022">
        <w:tc>
          <w:tcPr>
            <w:tcW w:w="3960" w:type="dxa"/>
          </w:tcPr>
          <w:p w:rsidR="000F7022" w:rsidRPr="006B0F9C" w:rsidRDefault="000F7022" w:rsidP="000F7022">
            <w:pPr>
              <w:rPr>
                <w:rFonts w:cs="Arial"/>
              </w:rPr>
            </w:pPr>
            <w:r>
              <w:rPr>
                <w:rFonts w:cs="Arial"/>
              </w:rPr>
              <w:t xml:space="preserve">Corporatie ruilwoning </w:t>
            </w:r>
          </w:p>
        </w:tc>
        <w:tc>
          <w:tcPr>
            <w:tcW w:w="4930" w:type="dxa"/>
          </w:tcPr>
          <w:p w:rsidR="000F7022" w:rsidRDefault="000F7022" w:rsidP="000F7022">
            <w:pPr>
              <w:rPr>
                <w:rFonts w:cs="Arial"/>
              </w:rPr>
            </w:pPr>
          </w:p>
          <w:p w:rsidR="000F7022" w:rsidRPr="006B0F9C" w:rsidRDefault="000F7022" w:rsidP="000F7022">
            <w:pPr>
              <w:rPr>
                <w:rFonts w:cs="Arial"/>
              </w:rPr>
            </w:pPr>
          </w:p>
        </w:tc>
      </w:tr>
    </w:tbl>
    <w:p w:rsidR="00CB6CC8" w:rsidRDefault="00CB6CC8" w:rsidP="00167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6CC8" w:rsidRDefault="00CB6CC8" w:rsidP="001678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CB6CC8" w:rsidRPr="006B0F9C" w:rsidTr="00936334">
        <w:tc>
          <w:tcPr>
            <w:tcW w:w="8890" w:type="dxa"/>
            <w:gridSpan w:val="2"/>
            <w:shd w:val="clear" w:color="auto" w:fill="E6E6E6"/>
          </w:tcPr>
          <w:p w:rsidR="00CB6CC8" w:rsidRPr="00C66E68" w:rsidRDefault="00CB6CC8" w:rsidP="00936334">
            <w:pPr>
              <w:pStyle w:val="Kop2"/>
              <w:rPr>
                <w:rFonts w:asciiTheme="minorHAnsi" w:hAnsiTheme="minorHAnsi" w:cs="Arial"/>
              </w:rPr>
            </w:pPr>
            <w:r w:rsidRPr="006B0F9C">
              <w:rPr>
                <w:rFonts w:ascii="Arial" w:hAnsi="Arial" w:cs="Arial"/>
              </w:rPr>
              <w:br w:type="page"/>
            </w:r>
            <w:r w:rsidRPr="006B0F9C">
              <w:rPr>
                <w:rFonts w:ascii="Arial" w:hAnsi="Arial" w:cs="Arial"/>
              </w:rPr>
              <w:br w:type="page"/>
            </w:r>
            <w:r w:rsidRPr="00C66E68">
              <w:rPr>
                <w:rFonts w:asciiTheme="minorHAnsi" w:hAnsiTheme="minorHAnsi" w:cs="Arial"/>
              </w:rPr>
              <w:t xml:space="preserve">Gegevens van de </w:t>
            </w:r>
            <w:proofErr w:type="spellStart"/>
            <w:r w:rsidRPr="00C66E68">
              <w:rPr>
                <w:rFonts w:asciiTheme="minorHAnsi" w:hAnsiTheme="minorHAnsi" w:cs="Arial"/>
              </w:rPr>
              <w:t>ruilkandidaat</w:t>
            </w:r>
            <w:proofErr w:type="spellEnd"/>
            <w:r w:rsidR="00C66E68">
              <w:rPr>
                <w:rFonts w:asciiTheme="minorHAnsi" w:hAnsiTheme="minorHAnsi" w:cs="Arial"/>
              </w:rPr>
              <w:br/>
            </w:r>
          </w:p>
        </w:tc>
      </w:tr>
      <w:tr w:rsidR="00CB6CC8" w:rsidRPr="006B0F9C" w:rsidTr="00936334">
        <w:tc>
          <w:tcPr>
            <w:tcW w:w="4030" w:type="dxa"/>
          </w:tcPr>
          <w:p w:rsidR="00CB6CC8" w:rsidRPr="006B0F9C" w:rsidRDefault="00CB6CC8" w:rsidP="00936334">
            <w:pPr>
              <w:rPr>
                <w:rFonts w:cs="Arial"/>
              </w:rPr>
            </w:pPr>
            <w:r w:rsidRPr="006B0F9C">
              <w:rPr>
                <w:rFonts w:cs="Arial"/>
              </w:rPr>
              <w:t>Achternaam + voorletters</w:t>
            </w:r>
          </w:p>
        </w:tc>
        <w:tc>
          <w:tcPr>
            <w:tcW w:w="4860" w:type="dxa"/>
          </w:tcPr>
          <w:p w:rsidR="00CB6CC8" w:rsidRDefault="00CB6CC8" w:rsidP="00936334">
            <w:pPr>
              <w:rPr>
                <w:rFonts w:cs="Arial"/>
              </w:rPr>
            </w:pPr>
          </w:p>
          <w:p w:rsidR="000F7022" w:rsidRPr="006B0F9C" w:rsidRDefault="000F7022" w:rsidP="00936334">
            <w:pPr>
              <w:rPr>
                <w:rFonts w:cs="Arial"/>
              </w:rPr>
            </w:pPr>
          </w:p>
        </w:tc>
      </w:tr>
      <w:tr w:rsidR="00CB6CC8" w:rsidRPr="006B0F9C" w:rsidTr="00936334">
        <w:tc>
          <w:tcPr>
            <w:tcW w:w="4030" w:type="dxa"/>
          </w:tcPr>
          <w:p w:rsidR="00CB6CC8" w:rsidRPr="006B0F9C" w:rsidRDefault="00CB6CC8" w:rsidP="00936334">
            <w:pPr>
              <w:rPr>
                <w:rFonts w:cs="Arial"/>
              </w:rPr>
            </w:pPr>
            <w:r>
              <w:rPr>
                <w:rFonts w:cs="Arial"/>
              </w:rPr>
              <w:t xml:space="preserve">Inschrijfnummer </w:t>
            </w:r>
            <w:proofErr w:type="spellStart"/>
            <w:r>
              <w:rPr>
                <w:rFonts w:cs="Arial"/>
              </w:rPr>
              <w:t>ZuidWestWonen</w:t>
            </w:r>
            <w:proofErr w:type="spellEnd"/>
          </w:p>
        </w:tc>
        <w:tc>
          <w:tcPr>
            <w:tcW w:w="4860" w:type="dxa"/>
          </w:tcPr>
          <w:p w:rsidR="00CB6CC8" w:rsidRDefault="00CB6CC8" w:rsidP="00936334">
            <w:pPr>
              <w:rPr>
                <w:rFonts w:cs="Arial"/>
              </w:rPr>
            </w:pPr>
          </w:p>
          <w:p w:rsidR="000F7022" w:rsidRPr="006B0F9C" w:rsidRDefault="000F7022" w:rsidP="00936334">
            <w:pPr>
              <w:rPr>
                <w:rFonts w:cs="Arial"/>
              </w:rPr>
            </w:pPr>
          </w:p>
        </w:tc>
      </w:tr>
      <w:tr w:rsidR="00CB6CC8" w:rsidRPr="006B0F9C" w:rsidTr="00936334">
        <w:tc>
          <w:tcPr>
            <w:tcW w:w="4030" w:type="dxa"/>
          </w:tcPr>
          <w:p w:rsidR="00CB6CC8" w:rsidRPr="006B0F9C" w:rsidRDefault="00CB6CC8" w:rsidP="00CB6CC8">
            <w:pPr>
              <w:rPr>
                <w:rFonts w:cs="Arial"/>
              </w:rPr>
            </w:pPr>
            <w:r>
              <w:rPr>
                <w:rFonts w:cs="Arial"/>
              </w:rPr>
              <w:t>Adres huidige woning</w:t>
            </w:r>
          </w:p>
        </w:tc>
        <w:tc>
          <w:tcPr>
            <w:tcW w:w="4860" w:type="dxa"/>
          </w:tcPr>
          <w:p w:rsidR="00CB6CC8" w:rsidRDefault="00CB6CC8" w:rsidP="00CB6CC8">
            <w:pPr>
              <w:rPr>
                <w:rFonts w:cs="Arial"/>
              </w:rPr>
            </w:pPr>
          </w:p>
          <w:p w:rsidR="000F7022" w:rsidRPr="006B0F9C" w:rsidRDefault="000F7022" w:rsidP="00CB6CC8">
            <w:pPr>
              <w:rPr>
                <w:rFonts w:cs="Arial"/>
              </w:rPr>
            </w:pPr>
          </w:p>
        </w:tc>
      </w:tr>
      <w:tr w:rsidR="00CB6CC8" w:rsidRPr="006B0F9C" w:rsidTr="00936334">
        <w:tc>
          <w:tcPr>
            <w:tcW w:w="4030" w:type="dxa"/>
          </w:tcPr>
          <w:p w:rsidR="00CB6CC8" w:rsidRPr="006B0F9C" w:rsidRDefault="00CB6CC8" w:rsidP="00CB6CC8">
            <w:pPr>
              <w:rPr>
                <w:rFonts w:cs="Arial"/>
              </w:rPr>
            </w:pPr>
            <w:r>
              <w:rPr>
                <w:rFonts w:cs="Arial"/>
              </w:rPr>
              <w:t>Adres ruilwoning</w:t>
            </w:r>
          </w:p>
        </w:tc>
        <w:tc>
          <w:tcPr>
            <w:tcW w:w="4860" w:type="dxa"/>
          </w:tcPr>
          <w:p w:rsidR="00CB6CC8" w:rsidRDefault="00CB6CC8" w:rsidP="00CB6CC8">
            <w:pPr>
              <w:rPr>
                <w:rFonts w:cs="Arial"/>
              </w:rPr>
            </w:pPr>
          </w:p>
          <w:p w:rsidR="000F7022" w:rsidRPr="006B0F9C" w:rsidRDefault="000F7022" w:rsidP="00CB6CC8">
            <w:pPr>
              <w:rPr>
                <w:rFonts w:cs="Arial"/>
              </w:rPr>
            </w:pPr>
          </w:p>
        </w:tc>
      </w:tr>
      <w:tr w:rsidR="00CB6CC8" w:rsidRPr="006B0F9C" w:rsidTr="00936334">
        <w:tc>
          <w:tcPr>
            <w:tcW w:w="4030" w:type="dxa"/>
          </w:tcPr>
          <w:p w:rsidR="00CB6CC8" w:rsidRPr="006B0F9C" w:rsidRDefault="00CB6CC8" w:rsidP="00CB6CC8">
            <w:pPr>
              <w:rPr>
                <w:rFonts w:cs="Arial"/>
              </w:rPr>
            </w:pPr>
            <w:r>
              <w:rPr>
                <w:rFonts w:cs="Arial"/>
              </w:rPr>
              <w:t xml:space="preserve">Corporatie ruilwoning </w:t>
            </w:r>
          </w:p>
        </w:tc>
        <w:tc>
          <w:tcPr>
            <w:tcW w:w="4860" w:type="dxa"/>
          </w:tcPr>
          <w:p w:rsidR="00CB6CC8" w:rsidRDefault="00CB6CC8" w:rsidP="00CB6CC8">
            <w:pPr>
              <w:rPr>
                <w:rFonts w:cs="Arial"/>
              </w:rPr>
            </w:pPr>
          </w:p>
          <w:p w:rsidR="000F7022" w:rsidRPr="006B0F9C" w:rsidRDefault="000F7022" w:rsidP="00CB6CC8">
            <w:pPr>
              <w:rPr>
                <w:rFonts w:cs="Arial"/>
              </w:rPr>
            </w:pPr>
          </w:p>
        </w:tc>
      </w:tr>
    </w:tbl>
    <w:p w:rsidR="00CB6CC8" w:rsidRDefault="00CB6CC8" w:rsidP="00167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6CC8" w:rsidRDefault="00CB6CC8" w:rsidP="00167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6CC8" w:rsidRDefault="00CB6CC8" w:rsidP="001678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Reden aanvraag woningruil</w:t>
      </w:r>
    </w:p>
    <w:p w:rsidR="00CB6CC8" w:rsidRDefault="00CB6CC8" w:rsidP="00167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6CC8" w:rsidRDefault="000F7022" w:rsidP="00167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022">
        <w:rPr>
          <w:rFonts w:ascii="Arial" w:hAnsi="Arial" w:cs="Arial"/>
          <w:sz w:val="20"/>
          <w:szCs w:val="20"/>
        </w:rPr>
        <w:t>O</w:t>
      </w:r>
      <w:r w:rsidR="00C64EE1">
        <w:rPr>
          <w:rFonts w:ascii="Arial" w:hAnsi="Arial" w:cs="Arial"/>
          <w:sz w:val="20"/>
          <w:szCs w:val="20"/>
        </w:rPr>
        <w:t xml:space="preserve"> Dichterbij werk wonen</w:t>
      </w:r>
    </w:p>
    <w:p w:rsidR="00C64EE1" w:rsidRDefault="000F7022" w:rsidP="001678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="00C64EE1">
        <w:rPr>
          <w:rFonts w:ascii="Arial" w:hAnsi="Arial" w:cs="Arial"/>
          <w:sz w:val="20"/>
          <w:szCs w:val="20"/>
        </w:rPr>
        <w:t xml:space="preserve"> Dichterbij familie wonen</w:t>
      </w:r>
    </w:p>
    <w:p w:rsidR="00C64EE1" w:rsidRDefault="000F7022" w:rsidP="001678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64EE1">
        <w:rPr>
          <w:rFonts w:ascii="Arial" w:hAnsi="Arial" w:cs="Arial"/>
          <w:sz w:val="20"/>
          <w:szCs w:val="20"/>
        </w:rPr>
        <w:t xml:space="preserve"> Gezondheidsklachten</w:t>
      </w:r>
    </w:p>
    <w:p w:rsidR="00C64EE1" w:rsidRDefault="000F7022" w:rsidP="001678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64EE1">
        <w:rPr>
          <w:rFonts w:ascii="Arial" w:hAnsi="Arial" w:cs="Arial"/>
          <w:sz w:val="20"/>
          <w:szCs w:val="20"/>
        </w:rPr>
        <w:t xml:space="preserve"> Ander woningtype</w:t>
      </w:r>
    </w:p>
    <w:p w:rsidR="00C64EE1" w:rsidRPr="00070D4A" w:rsidRDefault="000F7022" w:rsidP="001678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64EE1">
        <w:rPr>
          <w:rFonts w:ascii="Arial" w:hAnsi="Arial" w:cs="Arial"/>
          <w:sz w:val="20"/>
          <w:szCs w:val="20"/>
        </w:rPr>
        <w:t xml:space="preserve"> Andere reden …………….</w:t>
      </w:r>
    </w:p>
    <w:sectPr w:rsidR="00C64EE1" w:rsidRPr="00070D4A" w:rsidSect="00125C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22" w:rsidRDefault="000F7022" w:rsidP="000F7022">
      <w:pPr>
        <w:spacing w:after="0" w:line="240" w:lineRule="auto"/>
      </w:pPr>
      <w:r>
        <w:separator/>
      </w:r>
    </w:p>
  </w:endnote>
  <w:endnote w:type="continuationSeparator" w:id="0">
    <w:p w:rsidR="000F7022" w:rsidRDefault="000F7022" w:rsidP="000F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22" w:rsidRDefault="000F7022" w:rsidP="000F7022">
      <w:pPr>
        <w:spacing w:after="0" w:line="240" w:lineRule="auto"/>
      </w:pPr>
      <w:r>
        <w:separator/>
      </w:r>
    </w:p>
  </w:footnote>
  <w:footnote w:type="continuationSeparator" w:id="0">
    <w:p w:rsidR="000F7022" w:rsidRDefault="000F7022" w:rsidP="000F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22" w:rsidRDefault="000F7022" w:rsidP="000F7022">
    <w:pPr>
      <w:pStyle w:val="Koptekst"/>
      <w:jc w:val="right"/>
    </w:pPr>
    <w:r>
      <w:rPr>
        <w:noProof/>
        <w:color w:val="FF0000"/>
        <w:lang w:eastAsia="nl-NL"/>
      </w:rPr>
      <w:drawing>
        <wp:inline distT="0" distB="0" distL="0" distR="0" wp14:anchorId="05550DEC" wp14:editId="2B03D500">
          <wp:extent cx="2101850" cy="43283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oongoed_zonder_under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378" cy="44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C8"/>
    <w:rsid w:val="0000188C"/>
    <w:rsid w:val="00012E91"/>
    <w:rsid w:val="00014814"/>
    <w:rsid w:val="00020052"/>
    <w:rsid w:val="0002400F"/>
    <w:rsid w:val="000379AA"/>
    <w:rsid w:val="00040F20"/>
    <w:rsid w:val="000419BE"/>
    <w:rsid w:val="000521BF"/>
    <w:rsid w:val="00052AD3"/>
    <w:rsid w:val="00066DA8"/>
    <w:rsid w:val="00070D4A"/>
    <w:rsid w:val="0007708C"/>
    <w:rsid w:val="00083AF0"/>
    <w:rsid w:val="0008451F"/>
    <w:rsid w:val="00084F38"/>
    <w:rsid w:val="00085FF3"/>
    <w:rsid w:val="00087D77"/>
    <w:rsid w:val="00094E4F"/>
    <w:rsid w:val="00096013"/>
    <w:rsid w:val="000A21CA"/>
    <w:rsid w:val="000B14F4"/>
    <w:rsid w:val="000B1F8B"/>
    <w:rsid w:val="000B31E3"/>
    <w:rsid w:val="000B3FFA"/>
    <w:rsid w:val="000B7EAD"/>
    <w:rsid w:val="000E3E01"/>
    <w:rsid w:val="000E729E"/>
    <w:rsid w:val="000F2A2A"/>
    <w:rsid w:val="000F6D95"/>
    <w:rsid w:val="000F7022"/>
    <w:rsid w:val="00117670"/>
    <w:rsid w:val="00121443"/>
    <w:rsid w:val="0012197B"/>
    <w:rsid w:val="0012355A"/>
    <w:rsid w:val="00125CDE"/>
    <w:rsid w:val="00133C57"/>
    <w:rsid w:val="00135425"/>
    <w:rsid w:val="0013725F"/>
    <w:rsid w:val="001455F3"/>
    <w:rsid w:val="00151390"/>
    <w:rsid w:val="00151F18"/>
    <w:rsid w:val="0015372A"/>
    <w:rsid w:val="00167873"/>
    <w:rsid w:val="00167DF3"/>
    <w:rsid w:val="00167F81"/>
    <w:rsid w:val="00173278"/>
    <w:rsid w:val="0018341F"/>
    <w:rsid w:val="00186FD5"/>
    <w:rsid w:val="001923DA"/>
    <w:rsid w:val="00195C92"/>
    <w:rsid w:val="0019604E"/>
    <w:rsid w:val="00196E85"/>
    <w:rsid w:val="001B009E"/>
    <w:rsid w:val="001D76A4"/>
    <w:rsid w:val="001E4C8B"/>
    <w:rsid w:val="001E768B"/>
    <w:rsid w:val="001F2CC8"/>
    <w:rsid w:val="001F7DF2"/>
    <w:rsid w:val="00207E8A"/>
    <w:rsid w:val="00211166"/>
    <w:rsid w:val="002154FD"/>
    <w:rsid w:val="00221935"/>
    <w:rsid w:val="00222392"/>
    <w:rsid w:val="00230522"/>
    <w:rsid w:val="0023312B"/>
    <w:rsid w:val="002335EC"/>
    <w:rsid w:val="00235AB9"/>
    <w:rsid w:val="00240886"/>
    <w:rsid w:val="0024360D"/>
    <w:rsid w:val="002506C0"/>
    <w:rsid w:val="00280124"/>
    <w:rsid w:val="00297F52"/>
    <w:rsid w:val="002A1DE9"/>
    <w:rsid w:val="002B538C"/>
    <w:rsid w:val="002C5927"/>
    <w:rsid w:val="002C5F6F"/>
    <w:rsid w:val="002C6501"/>
    <w:rsid w:val="002D5A65"/>
    <w:rsid w:val="002E1100"/>
    <w:rsid w:val="002E2A13"/>
    <w:rsid w:val="002E4AA8"/>
    <w:rsid w:val="002E7EA3"/>
    <w:rsid w:val="002F1175"/>
    <w:rsid w:val="002F340A"/>
    <w:rsid w:val="00300CFD"/>
    <w:rsid w:val="003018A2"/>
    <w:rsid w:val="00305DFB"/>
    <w:rsid w:val="00306F67"/>
    <w:rsid w:val="0030750A"/>
    <w:rsid w:val="003128A3"/>
    <w:rsid w:val="00313FCA"/>
    <w:rsid w:val="00323ADD"/>
    <w:rsid w:val="00327C4F"/>
    <w:rsid w:val="00332F55"/>
    <w:rsid w:val="0034211B"/>
    <w:rsid w:val="00342D02"/>
    <w:rsid w:val="00351BAD"/>
    <w:rsid w:val="00354116"/>
    <w:rsid w:val="00357EDF"/>
    <w:rsid w:val="00361032"/>
    <w:rsid w:val="00362E26"/>
    <w:rsid w:val="00364DC4"/>
    <w:rsid w:val="00367C82"/>
    <w:rsid w:val="00382752"/>
    <w:rsid w:val="0038522E"/>
    <w:rsid w:val="0038564C"/>
    <w:rsid w:val="00386314"/>
    <w:rsid w:val="00392EDE"/>
    <w:rsid w:val="00393329"/>
    <w:rsid w:val="0039359E"/>
    <w:rsid w:val="00393A87"/>
    <w:rsid w:val="003A4E75"/>
    <w:rsid w:val="003A6137"/>
    <w:rsid w:val="003A688B"/>
    <w:rsid w:val="003B2EC9"/>
    <w:rsid w:val="003D3FE9"/>
    <w:rsid w:val="003D456F"/>
    <w:rsid w:val="003E0B48"/>
    <w:rsid w:val="003E3E60"/>
    <w:rsid w:val="003F27B3"/>
    <w:rsid w:val="003F5210"/>
    <w:rsid w:val="00400770"/>
    <w:rsid w:val="00402361"/>
    <w:rsid w:val="00402AAD"/>
    <w:rsid w:val="00405555"/>
    <w:rsid w:val="00406F9B"/>
    <w:rsid w:val="004148BC"/>
    <w:rsid w:val="00415A97"/>
    <w:rsid w:val="00415AA4"/>
    <w:rsid w:val="00420D2C"/>
    <w:rsid w:val="00422BAE"/>
    <w:rsid w:val="004322FD"/>
    <w:rsid w:val="00434502"/>
    <w:rsid w:val="004367E2"/>
    <w:rsid w:val="004434B6"/>
    <w:rsid w:val="0044750B"/>
    <w:rsid w:val="00447940"/>
    <w:rsid w:val="0046671C"/>
    <w:rsid w:val="00472AD4"/>
    <w:rsid w:val="004800C2"/>
    <w:rsid w:val="00484A2A"/>
    <w:rsid w:val="00492E7F"/>
    <w:rsid w:val="0049532D"/>
    <w:rsid w:val="004A1879"/>
    <w:rsid w:val="004A3E6A"/>
    <w:rsid w:val="004A60CB"/>
    <w:rsid w:val="004B470B"/>
    <w:rsid w:val="004B4F91"/>
    <w:rsid w:val="004B7E21"/>
    <w:rsid w:val="004C7852"/>
    <w:rsid w:val="004D1BDE"/>
    <w:rsid w:val="004D23B9"/>
    <w:rsid w:val="004D3D10"/>
    <w:rsid w:val="004E0B34"/>
    <w:rsid w:val="004E4C83"/>
    <w:rsid w:val="004F06B8"/>
    <w:rsid w:val="004F456E"/>
    <w:rsid w:val="00504CD6"/>
    <w:rsid w:val="00520189"/>
    <w:rsid w:val="0052092B"/>
    <w:rsid w:val="00522E3C"/>
    <w:rsid w:val="00525B96"/>
    <w:rsid w:val="00527DCC"/>
    <w:rsid w:val="00540A5F"/>
    <w:rsid w:val="00541A16"/>
    <w:rsid w:val="005474AC"/>
    <w:rsid w:val="0055286E"/>
    <w:rsid w:val="005614F0"/>
    <w:rsid w:val="00587C6F"/>
    <w:rsid w:val="005918B9"/>
    <w:rsid w:val="00596143"/>
    <w:rsid w:val="005A73AE"/>
    <w:rsid w:val="005C17AA"/>
    <w:rsid w:val="005D7B24"/>
    <w:rsid w:val="005E109F"/>
    <w:rsid w:val="005E300D"/>
    <w:rsid w:val="00614EF2"/>
    <w:rsid w:val="00615572"/>
    <w:rsid w:val="00635190"/>
    <w:rsid w:val="00635E91"/>
    <w:rsid w:val="00644331"/>
    <w:rsid w:val="00646C8E"/>
    <w:rsid w:val="0065223C"/>
    <w:rsid w:val="0065349F"/>
    <w:rsid w:val="0066382C"/>
    <w:rsid w:val="0066690B"/>
    <w:rsid w:val="00674070"/>
    <w:rsid w:val="006804A6"/>
    <w:rsid w:val="006814EB"/>
    <w:rsid w:val="00682A45"/>
    <w:rsid w:val="00684EA9"/>
    <w:rsid w:val="006A35F3"/>
    <w:rsid w:val="006B0225"/>
    <w:rsid w:val="006B0722"/>
    <w:rsid w:val="006B0B95"/>
    <w:rsid w:val="006B3FC0"/>
    <w:rsid w:val="006B79BB"/>
    <w:rsid w:val="006C5C32"/>
    <w:rsid w:val="006D18FA"/>
    <w:rsid w:val="006D3AFF"/>
    <w:rsid w:val="006E0A57"/>
    <w:rsid w:val="006F0C1F"/>
    <w:rsid w:val="006F7736"/>
    <w:rsid w:val="0070217A"/>
    <w:rsid w:val="00712902"/>
    <w:rsid w:val="00713BDE"/>
    <w:rsid w:val="00713DDD"/>
    <w:rsid w:val="0071676E"/>
    <w:rsid w:val="00721DFE"/>
    <w:rsid w:val="00724F84"/>
    <w:rsid w:val="007346A6"/>
    <w:rsid w:val="00735B7A"/>
    <w:rsid w:val="00737C44"/>
    <w:rsid w:val="007433FF"/>
    <w:rsid w:val="0075385B"/>
    <w:rsid w:val="00754C9D"/>
    <w:rsid w:val="007669FA"/>
    <w:rsid w:val="0077000C"/>
    <w:rsid w:val="007800EC"/>
    <w:rsid w:val="00786C86"/>
    <w:rsid w:val="007926E5"/>
    <w:rsid w:val="00795F72"/>
    <w:rsid w:val="007A1E79"/>
    <w:rsid w:val="007A3809"/>
    <w:rsid w:val="007B1628"/>
    <w:rsid w:val="007C1DF3"/>
    <w:rsid w:val="007C2277"/>
    <w:rsid w:val="007C298C"/>
    <w:rsid w:val="007C6C4D"/>
    <w:rsid w:val="007D0391"/>
    <w:rsid w:val="007E0020"/>
    <w:rsid w:val="007E2D0B"/>
    <w:rsid w:val="007E6C2D"/>
    <w:rsid w:val="007F0074"/>
    <w:rsid w:val="007F18CA"/>
    <w:rsid w:val="007F5AC7"/>
    <w:rsid w:val="00803AE0"/>
    <w:rsid w:val="00803DC2"/>
    <w:rsid w:val="0081164E"/>
    <w:rsid w:val="00812396"/>
    <w:rsid w:val="008202A0"/>
    <w:rsid w:val="008207C3"/>
    <w:rsid w:val="00821805"/>
    <w:rsid w:val="00826DA7"/>
    <w:rsid w:val="008424CA"/>
    <w:rsid w:val="00843A5F"/>
    <w:rsid w:val="00846C3C"/>
    <w:rsid w:val="00847D08"/>
    <w:rsid w:val="00850690"/>
    <w:rsid w:val="00854886"/>
    <w:rsid w:val="00857B4C"/>
    <w:rsid w:val="00860E56"/>
    <w:rsid w:val="008647D5"/>
    <w:rsid w:val="008813EC"/>
    <w:rsid w:val="00882055"/>
    <w:rsid w:val="00884318"/>
    <w:rsid w:val="008924AF"/>
    <w:rsid w:val="00896FC9"/>
    <w:rsid w:val="008A69CB"/>
    <w:rsid w:val="008A75F7"/>
    <w:rsid w:val="008A7C9A"/>
    <w:rsid w:val="008B1D5B"/>
    <w:rsid w:val="008B2E40"/>
    <w:rsid w:val="008C0058"/>
    <w:rsid w:val="008C458F"/>
    <w:rsid w:val="008D07A9"/>
    <w:rsid w:val="008D0CC6"/>
    <w:rsid w:val="008D69BC"/>
    <w:rsid w:val="008D6FF0"/>
    <w:rsid w:val="00914321"/>
    <w:rsid w:val="00916532"/>
    <w:rsid w:val="0092207F"/>
    <w:rsid w:val="009227BA"/>
    <w:rsid w:val="00923720"/>
    <w:rsid w:val="00927267"/>
    <w:rsid w:val="009436F0"/>
    <w:rsid w:val="009548D2"/>
    <w:rsid w:val="00955BD8"/>
    <w:rsid w:val="009624DB"/>
    <w:rsid w:val="00962755"/>
    <w:rsid w:val="00964302"/>
    <w:rsid w:val="00966993"/>
    <w:rsid w:val="00974DBB"/>
    <w:rsid w:val="00975DAB"/>
    <w:rsid w:val="00983B78"/>
    <w:rsid w:val="00986AA7"/>
    <w:rsid w:val="009956D8"/>
    <w:rsid w:val="009A1C77"/>
    <w:rsid w:val="009B21E5"/>
    <w:rsid w:val="009B457A"/>
    <w:rsid w:val="009C0CC8"/>
    <w:rsid w:val="009C3256"/>
    <w:rsid w:val="009E1DA3"/>
    <w:rsid w:val="009E6147"/>
    <w:rsid w:val="009F153D"/>
    <w:rsid w:val="009F5169"/>
    <w:rsid w:val="009F5FE3"/>
    <w:rsid w:val="00A0328F"/>
    <w:rsid w:val="00A05E15"/>
    <w:rsid w:val="00A06751"/>
    <w:rsid w:val="00A1464B"/>
    <w:rsid w:val="00A22787"/>
    <w:rsid w:val="00A23B24"/>
    <w:rsid w:val="00A274C8"/>
    <w:rsid w:val="00A27771"/>
    <w:rsid w:val="00A27DBD"/>
    <w:rsid w:val="00A31A9E"/>
    <w:rsid w:val="00A348F8"/>
    <w:rsid w:val="00A34CED"/>
    <w:rsid w:val="00A415B7"/>
    <w:rsid w:val="00A44E51"/>
    <w:rsid w:val="00A5019C"/>
    <w:rsid w:val="00A6006B"/>
    <w:rsid w:val="00A60C70"/>
    <w:rsid w:val="00A62540"/>
    <w:rsid w:val="00A67CD8"/>
    <w:rsid w:val="00A71E9B"/>
    <w:rsid w:val="00A71F97"/>
    <w:rsid w:val="00A7202E"/>
    <w:rsid w:val="00A87FD5"/>
    <w:rsid w:val="00A91F01"/>
    <w:rsid w:val="00A95048"/>
    <w:rsid w:val="00AA0B44"/>
    <w:rsid w:val="00AB0C88"/>
    <w:rsid w:val="00AB2871"/>
    <w:rsid w:val="00AB6FA4"/>
    <w:rsid w:val="00AB7830"/>
    <w:rsid w:val="00AC23C8"/>
    <w:rsid w:val="00AC3F14"/>
    <w:rsid w:val="00AD14E3"/>
    <w:rsid w:val="00AE14AE"/>
    <w:rsid w:val="00AF0BD6"/>
    <w:rsid w:val="00AF2495"/>
    <w:rsid w:val="00AF2899"/>
    <w:rsid w:val="00B0065E"/>
    <w:rsid w:val="00B064D5"/>
    <w:rsid w:val="00B11B34"/>
    <w:rsid w:val="00B14F5C"/>
    <w:rsid w:val="00B206F8"/>
    <w:rsid w:val="00B21B2C"/>
    <w:rsid w:val="00B34276"/>
    <w:rsid w:val="00B344D9"/>
    <w:rsid w:val="00B34A55"/>
    <w:rsid w:val="00B3564F"/>
    <w:rsid w:val="00B36779"/>
    <w:rsid w:val="00B40C58"/>
    <w:rsid w:val="00B414DA"/>
    <w:rsid w:val="00B419C1"/>
    <w:rsid w:val="00B5422E"/>
    <w:rsid w:val="00B54894"/>
    <w:rsid w:val="00B562D2"/>
    <w:rsid w:val="00B6384F"/>
    <w:rsid w:val="00B72679"/>
    <w:rsid w:val="00B729BC"/>
    <w:rsid w:val="00B8150F"/>
    <w:rsid w:val="00B830F8"/>
    <w:rsid w:val="00B96F31"/>
    <w:rsid w:val="00BA64B4"/>
    <w:rsid w:val="00BA6F2C"/>
    <w:rsid w:val="00BB541B"/>
    <w:rsid w:val="00BC02B1"/>
    <w:rsid w:val="00BC51D5"/>
    <w:rsid w:val="00C035C8"/>
    <w:rsid w:val="00C1363F"/>
    <w:rsid w:val="00C14F0B"/>
    <w:rsid w:val="00C23555"/>
    <w:rsid w:val="00C24E20"/>
    <w:rsid w:val="00C25F40"/>
    <w:rsid w:val="00C310A9"/>
    <w:rsid w:val="00C54A22"/>
    <w:rsid w:val="00C54FB0"/>
    <w:rsid w:val="00C60D23"/>
    <w:rsid w:val="00C6116F"/>
    <w:rsid w:val="00C64EE1"/>
    <w:rsid w:val="00C6552F"/>
    <w:rsid w:val="00C66E68"/>
    <w:rsid w:val="00C7321B"/>
    <w:rsid w:val="00C80633"/>
    <w:rsid w:val="00C82372"/>
    <w:rsid w:val="00C92EDC"/>
    <w:rsid w:val="00CA11D2"/>
    <w:rsid w:val="00CA1E79"/>
    <w:rsid w:val="00CA3785"/>
    <w:rsid w:val="00CA3B29"/>
    <w:rsid w:val="00CA70C4"/>
    <w:rsid w:val="00CB0AFD"/>
    <w:rsid w:val="00CB224D"/>
    <w:rsid w:val="00CB2715"/>
    <w:rsid w:val="00CB315A"/>
    <w:rsid w:val="00CB4451"/>
    <w:rsid w:val="00CB6CC8"/>
    <w:rsid w:val="00CB6D21"/>
    <w:rsid w:val="00CC5E48"/>
    <w:rsid w:val="00CE727A"/>
    <w:rsid w:val="00CF104C"/>
    <w:rsid w:val="00CF341D"/>
    <w:rsid w:val="00CF48EC"/>
    <w:rsid w:val="00CF745F"/>
    <w:rsid w:val="00D005CB"/>
    <w:rsid w:val="00D064BB"/>
    <w:rsid w:val="00D10B9F"/>
    <w:rsid w:val="00D34E99"/>
    <w:rsid w:val="00D60541"/>
    <w:rsid w:val="00D71361"/>
    <w:rsid w:val="00D73457"/>
    <w:rsid w:val="00D829C6"/>
    <w:rsid w:val="00D95740"/>
    <w:rsid w:val="00D9795C"/>
    <w:rsid w:val="00DA327C"/>
    <w:rsid w:val="00DA3E36"/>
    <w:rsid w:val="00DA5B9E"/>
    <w:rsid w:val="00DB2565"/>
    <w:rsid w:val="00DB53F0"/>
    <w:rsid w:val="00DB76E1"/>
    <w:rsid w:val="00DC4E9F"/>
    <w:rsid w:val="00DE2066"/>
    <w:rsid w:val="00DF0B2A"/>
    <w:rsid w:val="00DF26BF"/>
    <w:rsid w:val="00E02B54"/>
    <w:rsid w:val="00E04B1E"/>
    <w:rsid w:val="00E05910"/>
    <w:rsid w:val="00E06BA3"/>
    <w:rsid w:val="00E07D51"/>
    <w:rsid w:val="00E111C5"/>
    <w:rsid w:val="00E17169"/>
    <w:rsid w:val="00E25850"/>
    <w:rsid w:val="00E31FB6"/>
    <w:rsid w:val="00E41785"/>
    <w:rsid w:val="00E4242D"/>
    <w:rsid w:val="00E4496C"/>
    <w:rsid w:val="00E51050"/>
    <w:rsid w:val="00E564FF"/>
    <w:rsid w:val="00E628CD"/>
    <w:rsid w:val="00E66811"/>
    <w:rsid w:val="00E74B50"/>
    <w:rsid w:val="00E74EB1"/>
    <w:rsid w:val="00E81540"/>
    <w:rsid w:val="00E82C8D"/>
    <w:rsid w:val="00E8359B"/>
    <w:rsid w:val="00E84938"/>
    <w:rsid w:val="00E95A30"/>
    <w:rsid w:val="00EA7EC1"/>
    <w:rsid w:val="00EB1364"/>
    <w:rsid w:val="00EB53C8"/>
    <w:rsid w:val="00EB562F"/>
    <w:rsid w:val="00EB6A23"/>
    <w:rsid w:val="00EC2089"/>
    <w:rsid w:val="00EC532B"/>
    <w:rsid w:val="00ED1265"/>
    <w:rsid w:val="00ED4185"/>
    <w:rsid w:val="00EE24D1"/>
    <w:rsid w:val="00EE7906"/>
    <w:rsid w:val="00EF526C"/>
    <w:rsid w:val="00F07B56"/>
    <w:rsid w:val="00F1187D"/>
    <w:rsid w:val="00F1423D"/>
    <w:rsid w:val="00F159D5"/>
    <w:rsid w:val="00F2062F"/>
    <w:rsid w:val="00F2257A"/>
    <w:rsid w:val="00F25240"/>
    <w:rsid w:val="00F26178"/>
    <w:rsid w:val="00F27E37"/>
    <w:rsid w:val="00F3328A"/>
    <w:rsid w:val="00F51630"/>
    <w:rsid w:val="00F747A3"/>
    <w:rsid w:val="00F92DD4"/>
    <w:rsid w:val="00F95890"/>
    <w:rsid w:val="00F95B37"/>
    <w:rsid w:val="00F97998"/>
    <w:rsid w:val="00FB0645"/>
    <w:rsid w:val="00FB1933"/>
    <w:rsid w:val="00FB4D08"/>
    <w:rsid w:val="00FD0CF8"/>
    <w:rsid w:val="00FE1584"/>
    <w:rsid w:val="00FE1B1D"/>
    <w:rsid w:val="00FE4954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251B5-56B9-4511-98BE-41705CE6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5CDE"/>
  </w:style>
  <w:style w:type="paragraph" w:styleId="Kop2">
    <w:name w:val="heading 2"/>
    <w:basedOn w:val="Standaard"/>
    <w:next w:val="Standaard"/>
    <w:link w:val="Kop2Char"/>
    <w:qFormat/>
    <w:rsid w:val="00CB6CC8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CB6CC8"/>
    <w:rPr>
      <w:rFonts w:ascii="Comic Sans MS" w:eastAsia="Times New Roman" w:hAnsi="Comic Sans MS" w:cs="Times New Roman"/>
      <w:b/>
      <w:bCs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F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7022"/>
  </w:style>
  <w:style w:type="paragraph" w:styleId="Voettekst">
    <w:name w:val="footer"/>
    <w:basedOn w:val="Standaard"/>
    <w:link w:val="VoettekstChar"/>
    <w:uiPriority w:val="99"/>
    <w:unhideWhenUsed/>
    <w:rsid w:val="000F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5B22B819</Template>
  <TotalTime>2</TotalTime>
  <Pages>1</Pages>
  <Words>72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Scheele</dc:creator>
  <cp:keywords/>
  <dc:description/>
  <cp:lastModifiedBy>Sander de Schepper</cp:lastModifiedBy>
  <cp:revision>2</cp:revision>
  <cp:lastPrinted>2019-04-11T11:50:00Z</cp:lastPrinted>
  <dcterms:created xsi:type="dcterms:W3CDTF">2019-04-11T11:52:00Z</dcterms:created>
  <dcterms:modified xsi:type="dcterms:W3CDTF">2019-04-11T11:52:00Z</dcterms:modified>
</cp:coreProperties>
</file>